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B595" w14:textId="06C77A97" w:rsidR="00DC4BAB" w:rsidRPr="00904163" w:rsidRDefault="00DC4BAB" w:rsidP="00DC4BAB">
      <w:pPr>
        <w:rPr>
          <w:b/>
          <w:bCs/>
          <w:sz w:val="22"/>
        </w:rPr>
      </w:pPr>
      <w:r w:rsidRPr="00B122A8">
        <w:rPr>
          <w:sz w:val="22"/>
        </w:rPr>
        <w:t>K01.</w:t>
      </w:r>
      <w:r w:rsidRPr="00B122A8">
        <w:rPr>
          <w:bCs/>
          <w:color w:val="0070C0"/>
          <w:sz w:val="22"/>
        </w:rPr>
        <w:t>G</w:t>
      </w:r>
      <w:r w:rsidRPr="00B122A8">
        <w:rPr>
          <w:sz w:val="22"/>
        </w:rPr>
        <w:t xml:space="preserve"> </w:t>
      </w:r>
      <w:r w:rsidRPr="00904163">
        <w:rPr>
          <w:b/>
          <w:bCs/>
          <w:sz w:val="22"/>
        </w:rPr>
        <w:t>King of My Heart</w:t>
      </w:r>
    </w:p>
    <w:p w14:paraId="48FA05AC" w14:textId="77777777" w:rsidR="00DC4BAB" w:rsidRPr="00B122A8" w:rsidRDefault="00DC4BAB" w:rsidP="00DC4BAB">
      <w:pPr>
        <w:rPr>
          <w:sz w:val="22"/>
        </w:rPr>
      </w:pPr>
    </w:p>
    <w:p w14:paraId="3AB88195" w14:textId="77777777" w:rsidR="00DC4BAB" w:rsidRPr="00B122A8" w:rsidRDefault="00DC4BAB" w:rsidP="00DC4BAB">
      <w:pPr>
        <w:rPr>
          <w:sz w:val="22"/>
        </w:rPr>
      </w:pPr>
    </w:p>
    <w:p w14:paraId="535012C2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[Intro]</w:t>
      </w:r>
    </w:p>
    <w:p w14:paraId="41EC9051" w14:textId="3E98AA15" w:rsidR="00DC4BAB" w:rsidRPr="00B122A8" w:rsidRDefault="00DC4BAB" w:rsidP="00DC4BAB">
      <w:pPr>
        <w:rPr>
          <w:sz w:val="22"/>
        </w:rPr>
      </w:pPr>
    </w:p>
    <w:p w14:paraId="2B694639" w14:textId="77777777" w:rsidR="00DC4BAB" w:rsidRPr="00B122A8" w:rsidRDefault="00DC4BAB" w:rsidP="00DC4BAB">
      <w:pPr>
        <w:rPr>
          <w:sz w:val="22"/>
        </w:rPr>
      </w:pPr>
      <w:r w:rsidRPr="00B122A8">
        <w:rPr>
          <w:bCs/>
          <w:color w:val="0070C0"/>
          <w:sz w:val="22"/>
        </w:rPr>
        <w:t>G</w:t>
      </w:r>
      <w:r w:rsidRPr="00B122A8">
        <w:rPr>
          <w:sz w:val="22"/>
        </w:rPr>
        <w:t xml:space="preserve">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</w:t>
      </w:r>
      <w:r w:rsidRPr="00B122A8">
        <w:rPr>
          <w:bCs/>
          <w:color w:val="0070C0"/>
          <w:sz w:val="22"/>
        </w:rPr>
        <w:t>G</w:t>
      </w:r>
      <w:r w:rsidRPr="00B122A8">
        <w:rPr>
          <w:sz w:val="22"/>
        </w:rPr>
        <w:t xml:space="preserve">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</w:t>
      </w:r>
      <w:r w:rsidRPr="00B122A8">
        <w:rPr>
          <w:bCs/>
          <w:color w:val="0070C0"/>
          <w:sz w:val="22"/>
        </w:rPr>
        <w:t>D</w:t>
      </w:r>
    </w:p>
    <w:p w14:paraId="00B7C789" w14:textId="01C1C512" w:rsidR="00DC4BAB" w:rsidRPr="00B122A8" w:rsidRDefault="00DC4BAB" w:rsidP="00DC4BAB">
      <w:pPr>
        <w:rPr>
          <w:sz w:val="22"/>
        </w:rPr>
      </w:pPr>
    </w:p>
    <w:p w14:paraId="256E898B" w14:textId="01B1E410" w:rsidR="00DC4BAB" w:rsidRPr="00B122A8" w:rsidRDefault="00DC4BAB" w:rsidP="00DC4BAB">
      <w:pPr>
        <w:rPr>
          <w:sz w:val="22"/>
        </w:rPr>
      </w:pPr>
    </w:p>
    <w:p w14:paraId="1C9F6ADF" w14:textId="70F535AB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[Verse 1]</w:t>
      </w:r>
    </w:p>
    <w:p w14:paraId="2AD3B608" w14:textId="2086E6D9" w:rsidR="00DC4BAB" w:rsidRPr="00B122A8" w:rsidRDefault="00DC4BAB" w:rsidP="00DC4BAB">
      <w:pPr>
        <w:rPr>
          <w:sz w:val="22"/>
        </w:rPr>
      </w:pPr>
    </w:p>
    <w:p w14:paraId="16FB17E7" w14:textId="13230B5C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r w:rsidRPr="00B122A8">
        <w:rPr>
          <w:bCs/>
          <w:color w:val="0070C0"/>
          <w:sz w:val="22"/>
        </w:rPr>
        <w:t>G</w:t>
      </w:r>
    </w:p>
    <w:p w14:paraId="73CEA9D5" w14:textId="0EA092A3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Let the King of my heart,</w:t>
      </w:r>
    </w:p>
    <w:p w14:paraId="517B9F71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  </w:t>
      </w:r>
      <w:r w:rsidRPr="00B122A8">
        <w:rPr>
          <w:bCs/>
          <w:color w:val="0070C0"/>
          <w:sz w:val="22"/>
        </w:rPr>
        <w:t>G</w:t>
      </w:r>
    </w:p>
    <w:p w14:paraId="39D0C396" w14:textId="0A18C873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be the mountain where I run</w:t>
      </w:r>
    </w:p>
    <w:p w14:paraId="18EC1857" w14:textId="073D007B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            </w:t>
      </w:r>
      <w:r w:rsidRPr="00B122A8">
        <w:rPr>
          <w:bCs/>
          <w:color w:val="0070C0"/>
          <w:sz w:val="22"/>
        </w:rPr>
        <w:t>D</w:t>
      </w:r>
    </w:p>
    <w:p w14:paraId="325A494E" w14:textId="0CB4EC38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The fountain I drink from,</w:t>
      </w:r>
    </w:p>
    <w:p w14:paraId="7B540516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</w:t>
      </w:r>
      <w:r w:rsidRPr="00B122A8">
        <w:rPr>
          <w:bCs/>
          <w:color w:val="0070C0"/>
          <w:sz w:val="22"/>
        </w:rPr>
        <w:t>G</w:t>
      </w:r>
    </w:p>
    <w:p w14:paraId="346E7E4C" w14:textId="7106F10C" w:rsidR="00DC4BAB" w:rsidRPr="00B122A8" w:rsidRDefault="00DC4BAB" w:rsidP="00DC4BAB">
      <w:pPr>
        <w:rPr>
          <w:sz w:val="22"/>
        </w:rPr>
      </w:pPr>
      <w:proofErr w:type="gramStart"/>
      <w:r w:rsidRPr="00B122A8">
        <w:rPr>
          <w:sz w:val="22"/>
        </w:rPr>
        <w:t>oh</w:t>
      </w:r>
      <w:proofErr w:type="gramEnd"/>
      <w:r w:rsidRPr="00B122A8">
        <w:rPr>
          <w:sz w:val="22"/>
        </w:rPr>
        <w:t xml:space="preserve"> He is my song</w:t>
      </w:r>
    </w:p>
    <w:p w14:paraId="0DF00866" w14:textId="3498BE8F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r w:rsidRPr="00B122A8">
        <w:rPr>
          <w:bCs/>
          <w:color w:val="0070C0"/>
          <w:sz w:val="22"/>
        </w:rPr>
        <w:t>G</w:t>
      </w:r>
    </w:p>
    <w:p w14:paraId="798950FF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Let the King of my heart,</w:t>
      </w:r>
    </w:p>
    <w:p w14:paraId="77B6CB4A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</w:t>
      </w:r>
      <w:r w:rsidRPr="00B122A8">
        <w:rPr>
          <w:bCs/>
          <w:color w:val="0070C0"/>
          <w:sz w:val="22"/>
        </w:rPr>
        <w:t>G</w:t>
      </w:r>
    </w:p>
    <w:p w14:paraId="4C7EDBEA" w14:textId="7180E976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be the shadow where I hide</w:t>
      </w:r>
    </w:p>
    <w:p w14:paraId="39C775F4" w14:textId="35EECDD3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        </w:t>
      </w:r>
      <w:r w:rsidRPr="00B122A8">
        <w:rPr>
          <w:bCs/>
          <w:color w:val="0070C0"/>
          <w:sz w:val="22"/>
        </w:rPr>
        <w:t>D</w:t>
      </w:r>
    </w:p>
    <w:p w14:paraId="69A54985" w14:textId="3AB55CA0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The ransom for my life,</w:t>
      </w:r>
    </w:p>
    <w:p w14:paraId="5239703C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</w:t>
      </w:r>
      <w:r w:rsidRPr="00B122A8">
        <w:rPr>
          <w:bCs/>
          <w:color w:val="0070C0"/>
          <w:sz w:val="22"/>
        </w:rPr>
        <w:t>G</w:t>
      </w:r>
    </w:p>
    <w:p w14:paraId="3404D23B" w14:textId="3AA1BB90" w:rsidR="00DC4BAB" w:rsidRPr="00B122A8" w:rsidRDefault="00DC4BAB" w:rsidP="00DC4BAB">
      <w:pPr>
        <w:rPr>
          <w:sz w:val="22"/>
        </w:rPr>
      </w:pPr>
      <w:proofErr w:type="gramStart"/>
      <w:r w:rsidRPr="00B122A8">
        <w:rPr>
          <w:sz w:val="22"/>
        </w:rPr>
        <w:t>oh</w:t>
      </w:r>
      <w:proofErr w:type="gramEnd"/>
      <w:r w:rsidRPr="00B122A8">
        <w:rPr>
          <w:sz w:val="22"/>
        </w:rPr>
        <w:t xml:space="preserve"> He is my Song</w:t>
      </w:r>
    </w:p>
    <w:p w14:paraId="3801EAF0" w14:textId="13D6DF23" w:rsidR="00DC4BAB" w:rsidRPr="00B122A8" w:rsidRDefault="00DC4BAB" w:rsidP="00DC4BAB">
      <w:pPr>
        <w:rPr>
          <w:sz w:val="22"/>
        </w:rPr>
      </w:pPr>
    </w:p>
    <w:p w14:paraId="3C9EDA4C" w14:textId="353AFD6F" w:rsidR="00DC4BAB" w:rsidRPr="00B122A8" w:rsidRDefault="00DC4BAB" w:rsidP="00DC4BAB">
      <w:pPr>
        <w:rPr>
          <w:sz w:val="22"/>
        </w:rPr>
      </w:pPr>
    </w:p>
    <w:p w14:paraId="352958AC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[Chorus]</w:t>
      </w:r>
    </w:p>
    <w:p w14:paraId="0E3B87C5" w14:textId="33195C3F" w:rsidR="00DC4BAB" w:rsidRPr="00B122A8" w:rsidRDefault="00DC4BAB" w:rsidP="00DC4BAB">
      <w:pPr>
        <w:rPr>
          <w:sz w:val="22"/>
        </w:rPr>
      </w:pPr>
    </w:p>
    <w:p w14:paraId="1CD43668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</w:t>
      </w:r>
      <w:r w:rsidRPr="00B122A8">
        <w:rPr>
          <w:bCs/>
          <w:color w:val="0070C0"/>
          <w:sz w:val="22"/>
        </w:rPr>
        <w:t>D</w:t>
      </w:r>
      <w:r w:rsidRPr="00B122A8">
        <w:rPr>
          <w:sz w:val="22"/>
        </w:rPr>
        <w:t xml:space="preserve">     </w:t>
      </w:r>
      <w:proofErr w:type="gramStart"/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</w:t>
      </w:r>
      <w:r w:rsidRPr="00B122A8">
        <w:rPr>
          <w:bCs/>
          <w:color w:val="0070C0"/>
          <w:sz w:val="22"/>
        </w:rPr>
        <w:t>G</w:t>
      </w:r>
      <w:proofErr w:type="gramEnd"/>
    </w:p>
    <w:p w14:paraId="14380335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You are good, good, o - h</w:t>
      </w:r>
    </w:p>
    <w:p w14:paraId="43DFD069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</w:t>
      </w:r>
      <w:r w:rsidRPr="00B122A8">
        <w:rPr>
          <w:bCs/>
          <w:color w:val="0070C0"/>
          <w:sz w:val="22"/>
        </w:rPr>
        <w:t>D</w:t>
      </w:r>
      <w:r w:rsidRPr="00B122A8">
        <w:rPr>
          <w:sz w:val="22"/>
        </w:rPr>
        <w:t xml:space="preserve">     </w:t>
      </w:r>
      <w:proofErr w:type="gramStart"/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</w:t>
      </w:r>
      <w:r w:rsidRPr="00B122A8">
        <w:rPr>
          <w:bCs/>
          <w:color w:val="0070C0"/>
          <w:sz w:val="22"/>
        </w:rPr>
        <w:t>G</w:t>
      </w:r>
      <w:proofErr w:type="gramEnd"/>
    </w:p>
    <w:p w14:paraId="7C4B22E8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You are good, good, o - h</w:t>
      </w:r>
    </w:p>
    <w:p w14:paraId="69872B85" w14:textId="43B7963B" w:rsidR="00DC4BAB" w:rsidRPr="00B122A8" w:rsidRDefault="00DC4BAB" w:rsidP="00DC4BAB">
      <w:pPr>
        <w:rPr>
          <w:sz w:val="22"/>
        </w:rPr>
      </w:pPr>
    </w:p>
    <w:p w14:paraId="4A8B91CE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</w:t>
      </w:r>
      <w:r w:rsidRPr="00B122A8">
        <w:rPr>
          <w:bCs/>
          <w:color w:val="0070C0"/>
          <w:sz w:val="22"/>
        </w:rPr>
        <w:t>D</w:t>
      </w:r>
      <w:r w:rsidRPr="00B122A8">
        <w:rPr>
          <w:sz w:val="22"/>
        </w:rPr>
        <w:t xml:space="preserve">     </w:t>
      </w:r>
      <w:proofErr w:type="gramStart"/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</w:t>
      </w:r>
      <w:r w:rsidRPr="00B122A8">
        <w:rPr>
          <w:bCs/>
          <w:color w:val="0070C0"/>
          <w:sz w:val="22"/>
        </w:rPr>
        <w:t>G</w:t>
      </w:r>
      <w:proofErr w:type="gramEnd"/>
    </w:p>
    <w:p w14:paraId="6765770E" w14:textId="0A00D7D1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You are good, good, o - h</w:t>
      </w:r>
    </w:p>
    <w:p w14:paraId="3A955184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</w:t>
      </w:r>
      <w:r w:rsidRPr="00B122A8">
        <w:rPr>
          <w:bCs/>
          <w:color w:val="0070C0"/>
          <w:sz w:val="22"/>
        </w:rPr>
        <w:t>D</w:t>
      </w:r>
      <w:r w:rsidRPr="00B122A8">
        <w:rPr>
          <w:sz w:val="22"/>
        </w:rPr>
        <w:t xml:space="preserve">     </w:t>
      </w:r>
      <w:proofErr w:type="gramStart"/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</w:t>
      </w:r>
      <w:r w:rsidRPr="00B122A8">
        <w:rPr>
          <w:bCs/>
          <w:color w:val="0070C0"/>
          <w:sz w:val="22"/>
        </w:rPr>
        <w:t>G</w:t>
      </w:r>
      <w:proofErr w:type="gramEnd"/>
    </w:p>
    <w:p w14:paraId="0D651158" w14:textId="2D8A8C3B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You are good, good, o - h</w:t>
      </w:r>
    </w:p>
    <w:p w14:paraId="610889D8" w14:textId="77777777" w:rsidR="00DC4BAB" w:rsidRPr="00B122A8" w:rsidRDefault="00DC4BAB" w:rsidP="00DC4BAB">
      <w:pPr>
        <w:rPr>
          <w:sz w:val="22"/>
        </w:rPr>
      </w:pPr>
    </w:p>
    <w:p w14:paraId="79570F05" w14:textId="3228C489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</w:t>
      </w:r>
      <w:r w:rsidRPr="00B122A8">
        <w:rPr>
          <w:bCs/>
          <w:color w:val="0070C0"/>
          <w:sz w:val="22"/>
        </w:rPr>
        <w:t>D</w:t>
      </w:r>
      <w:r w:rsidRPr="00B122A8">
        <w:rPr>
          <w:sz w:val="22"/>
        </w:rPr>
        <w:t xml:space="preserve">     </w:t>
      </w:r>
      <w:proofErr w:type="gramStart"/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</w:t>
      </w:r>
      <w:r w:rsidRPr="00B122A8">
        <w:rPr>
          <w:bCs/>
          <w:color w:val="0070C0"/>
          <w:sz w:val="22"/>
        </w:rPr>
        <w:t>G</w:t>
      </w:r>
      <w:proofErr w:type="gramEnd"/>
    </w:p>
    <w:p w14:paraId="1BE8198C" w14:textId="090B9B36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You are good, good, o - h</w:t>
      </w:r>
    </w:p>
    <w:p w14:paraId="750B38B6" w14:textId="77777777" w:rsidR="00DC4BAB" w:rsidRPr="00B122A8" w:rsidRDefault="00DC4BAB" w:rsidP="00DC4BAB">
      <w:pPr>
        <w:rPr>
          <w:sz w:val="22"/>
        </w:rPr>
      </w:pPr>
    </w:p>
    <w:p w14:paraId="019D764C" w14:textId="3E0FC3DD" w:rsidR="00DC4BAB" w:rsidRPr="00B122A8" w:rsidRDefault="00DC4BAB" w:rsidP="00DC4BAB">
      <w:pPr>
        <w:rPr>
          <w:sz w:val="22"/>
        </w:rPr>
      </w:pPr>
    </w:p>
    <w:p w14:paraId="35C290AC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br w:type="column"/>
      </w:r>
    </w:p>
    <w:p w14:paraId="7CAFA06F" w14:textId="77777777" w:rsidR="00DC4BAB" w:rsidRPr="00B122A8" w:rsidRDefault="00DC4BAB" w:rsidP="00DC4BAB">
      <w:pPr>
        <w:rPr>
          <w:sz w:val="22"/>
        </w:rPr>
      </w:pPr>
    </w:p>
    <w:p w14:paraId="4AB05E4F" w14:textId="77777777" w:rsidR="00DC4BAB" w:rsidRPr="00B122A8" w:rsidRDefault="00DC4BAB" w:rsidP="00DC4BAB">
      <w:pPr>
        <w:rPr>
          <w:sz w:val="22"/>
        </w:rPr>
      </w:pPr>
    </w:p>
    <w:p w14:paraId="10CFE115" w14:textId="78AAC765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[Verse 2]</w:t>
      </w:r>
    </w:p>
    <w:p w14:paraId="11FAA133" w14:textId="2DB6ACB4" w:rsidR="00DC4BAB" w:rsidRPr="00B122A8" w:rsidRDefault="00DC4BAB" w:rsidP="00DC4BAB">
      <w:pPr>
        <w:rPr>
          <w:sz w:val="22"/>
        </w:rPr>
      </w:pPr>
    </w:p>
    <w:p w14:paraId="5706D3D7" w14:textId="56223B3D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r w:rsidRPr="00B122A8">
        <w:rPr>
          <w:bCs/>
          <w:color w:val="0070C0"/>
          <w:sz w:val="22"/>
        </w:rPr>
        <w:t>G</w:t>
      </w:r>
    </w:p>
    <w:p w14:paraId="27D8ECD7" w14:textId="47E33520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Let the King of my heart,</w:t>
      </w:r>
    </w:p>
    <w:p w14:paraId="6393B908" w14:textId="352E5CA5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</w:t>
      </w:r>
      <w:r w:rsidRPr="00B122A8">
        <w:rPr>
          <w:bCs/>
          <w:color w:val="0070C0"/>
          <w:sz w:val="22"/>
        </w:rPr>
        <w:t>G</w:t>
      </w:r>
    </w:p>
    <w:p w14:paraId="3BF9CB0A" w14:textId="7D759A08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be the wind inside my sails</w:t>
      </w:r>
    </w:p>
    <w:p w14:paraId="78EF1E63" w14:textId="6C3F8A33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         </w:t>
      </w:r>
      <w:r w:rsidRPr="00B122A8">
        <w:rPr>
          <w:bCs/>
          <w:color w:val="0070C0"/>
          <w:sz w:val="22"/>
        </w:rPr>
        <w:t>D</w:t>
      </w:r>
    </w:p>
    <w:p w14:paraId="47B0EA3E" w14:textId="270F37E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The anchor in the waves,</w:t>
      </w:r>
    </w:p>
    <w:p w14:paraId="7C8EF0DA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</w:t>
      </w:r>
      <w:r w:rsidRPr="00B122A8">
        <w:rPr>
          <w:bCs/>
          <w:color w:val="0070C0"/>
          <w:sz w:val="22"/>
        </w:rPr>
        <w:t>G</w:t>
      </w:r>
    </w:p>
    <w:p w14:paraId="086DC16A" w14:textId="7279DA19" w:rsidR="00DC4BAB" w:rsidRPr="00B122A8" w:rsidRDefault="00DC4BAB" w:rsidP="00DC4BAB">
      <w:pPr>
        <w:rPr>
          <w:sz w:val="22"/>
        </w:rPr>
      </w:pPr>
      <w:proofErr w:type="gramStart"/>
      <w:r w:rsidRPr="00B122A8">
        <w:rPr>
          <w:sz w:val="22"/>
        </w:rPr>
        <w:t>oh</w:t>
      </w:r>
      <w:proofErr w:type="gramEnd"/>
      <w:r w:rsidRPr="00B122A8">
        <w:rPr>
          <w:sz w:val="22"/>
        </w:rPr>
        <w:t xml:space="preserve"> He is my song</w:t>
      </w:r>
    </w:p>
    <w:p w14:paraId="75A1C650" w14:textId="059F65F2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r w:rsidRPr="00B122A8">
        <w:rPr>
          <w:bCs/>
          <w:color w:val="0070C0"/>
          <w:sz w:val="22"/>
        </w:rPr>
        <w:t>G</w:t>
      </w:r>
    </w:p>
    <w:p w14:paraId="7349948E" w14:textId="4DA50B65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Let the King of my heart,</w:t>
      </w:r>
    </w:p>
    <w:p w14:paraId="4FB2EF64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</w:t>
      </w:r>
      <w:r w:rsidRPr="00B122A8">
        <w:rPr>
          <w:bCs/>
          <w:color w:val="0070C0"/>
          <w:sz w:val="22"/>
        </w:rPr>
        <w:t>G</w:t>
      </w:r>
    </w:p>
    <w:p w14:paraId="5A41DDDA" w14:textId="0DE05C82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be the fire inside my veins</w:t>
      </w:r>
    </w:p>
    <w:p w14:paraId="2BE8D887" w14:textId="31AED03D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     </w:t>
      </w:r>
      <w:r w:rsidRPr="00B122A8">
        <w:rPr>
          <w:bCs/>
          <w:color w:val="0070C0"/>
          <w:sz w:val="22"/>
        </w:rPr>
        <w:t>D</w:t>
      </w:r>
    </w:p>
    <w:p w14:paraId="16F8705F" w14:textId="2B525A05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The echo of my days,</w:t>
      </w:r>
    </w:p>
    <w:p w14:paraId="44805B11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</w:t>
      </w: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</w:t>
      </w:r>
      <w:r w:rsidRPr="00B122A8">
        <w:rPr>
          <w:bCs/>
          <w:color w:val="0070C0"/>
          <w:sz w:val="22"/>
        </w:rPr>
        <w:t>G</w:t>
      </w:r>
    </w:p>
    <w:p w14:paraId="1EC76ED7" w14:textId="1E96B708" w:rsidR="00DC4BAB" w:rsidRPr="00B122A8" w:rsidRDefault="00DC4BAB" w:rsidP="00DC4BAB">
      <w:pPr>
        <w:rPr>
          <w:sz w:val="22"/>
        </w:rPr>
      </w:pPr>
      <w:proofErr w:type="gramStart"/>
      <w:r w:rsidRPr="00B122A8">
        <w:rPr>
          <w:sz w:val="22"/>
        </w:rPr>
        <w:t>oh</w:t>
      </w:r>
      <w:proofErr w:type="gramEnd"/>
      <w:r w:rsidRPr="00B122A8">
        <w:rPr>
          <w:sz w:val="22"/>
        </w:rPr>
        <w:t xml:space="preserve"> He is my song</w:t>
      </w:r>
    </w:p>
    <w:p w14:paraId="171E30E7" w14:textId="1281B28E" w:rsidR="00DC4BAB" w:rsidRPr="00B122A8" w:rsidRDefault="00DC4BAB" w:rsidP="00DC4BAB">
      <w:pPr>
        <w:rPr>
          <w:sz w:val="22"/>
        </w:rPr>
      </w:pPr>
    </w:p>
    <w:p w14:paraId="7C46BC85" w14:textId="14ABADE8" w:rsidR="00DC4BAB" w:rsidRPr="00B122A8" w:rsidRDefault="00DC4BAB" w:rsidP="00DC4BAB">
      <w:pPr>
        <w:rPr>
          <w:sz w:val="22"/>
        </w:rPr>
      </w:pPr>
    </w:p>
    <w:p w14:paraId="40BB39C5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[Bridge]</w:t>
      </w:r>
    </w:p>
    <w:p w14:paraId="69A4135B" w14:textId="540C318F" w:rsidR="00DC4BAB" w:rsidRPr="00B122A8" w:rsidRDefault="00DC4BAB" w:rsidP="00DC4BAB">
      <w:pPr>
        <w:rPr>
          <w:sz w:val="22"/>
        </w:rPr>
      </w:pPr>
    </w:p>
    <w:p w14:paraId="56876D43" w14:textId="742B4EBA" w:rsidR="00DC4BAB" w:rsidRPr="00B122A8" w:rsidRDefault="00DC4BAB" w:rsidP="00DC4BAB">
      <w:pPr>
        <w:rPr>
          <w:sz w:val="22"/>
        </w:rPr>
      </w:pPr>
      <w:r w:rsidRPr="00B122A8">
        <w:rPr>
          <w:bCs/>
          <w:color w:val="0070C0"/>
          <w:sz w:val="22"/>
        </w:rPr>
        <w:t>G</w:t>
      </w:r>
    </w:p>
    <w:p w14:paraId="699C8110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You're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let,</w:t>
      </w:r>
    </w:p>
    <w:p w14:paraId="79B918B6" w14:textId="77777777" w:rsidR="00DC4BAB" w:rsidRPr="00B122A8" w:rsidRDefault="00DC4BAB" w:rsidP="00DC4BAB">
      <w:pPr>
        <w:rPr>
          <w:sz w:val="22"/>
        </w:rPr>
      </w:pP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    </w:t>
      </w:r>
      <w:r w:rsidRPr="00B122A8">
        <w:rPr>
          <w:bCs/>
          <w:color w:val="0070C0"/>
          <w:sz w:val="22"/>
        </w:rPr>
        <w:t>G</w:t>
      </w:r>
    </w:p>
    <w:p w14:paraId="24779010" w14:textId="115449B6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 me down</w:t>
      </w:r>
    </w:p>
    <w:p w14:paraId="19DE7ECC" w14:textId="676C6470" w:rsidR="00DC4BAB" w:rsidRPr="00B122A8" w:rsidRDefault="00DC4BAB" w:rsidP="00DC4BAB">
      <w:pPr>
        <w:rPr>
          <w:sz w:val="22"/>
        </w:rPr>
      </w:pP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   </w:t>
      </w:r>
      <w:r w:rsidRPr="00B122A8">
        <w:rPr>
          <w:bCs/>
          <w:color w:val="0070C0"/>
          <w:sz w:val="22"/>
        </w:rPr>
        <w:t>D</w:t>
      </w:r>
    </w:p>
    <w:p w14:paraId="14F0B88A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You're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let,</w:t>
      </w:r>
    </w:p>
    <w:p w14:paraId="1D1F441B" w14:textId="77777777" w:rsidR="00DC4BAB" w:rsidRPr="00B122A8" w:rsidRDefault="00DC4BAB" w:rsidP="00DC4BAB">
      <w:pPr>
        <w:rPr>
          <w:sz w:val="22"/>
        </w:rPr>
      </w:pP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    </w:t>
      </w:r>
      <w:r w:rsidRPr="00B122A8">
        <w:rPr>
          <w:bCs/>
          <w:color w:val="0070C0"/>
          <w:sz w:val="22"/>
        </w:rPr>
        <w:t>G</w:t>
      </w:r>
    </w:p>
    <w:p w14:paraId="07B30871" w14:textId="4CF6037D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 me down</w:t>
      </w:r>
    </w:p>
    <w:p w14:paraId="5B80619D" w14:textId="38C8CBA1" w:rsidR="00DC4BAB" w:rsidRPr="00B122A8" w:rsidRDefault="00DC4BAB" w:rsidP="00DC4BAB">
      <w:pPr>
        <w:rPr>
          <w:sz w:val="22"/>
        </w:rPr>
      </w:pPr>
    </w:p>
    <w:p w14:paraId="672DBA32" w14:textId="762D4561" w:rsidR="00DC4BAB" w:rsidRPr="00B122A8" w:rsidRDefault="00DC4BAB" w:rsidP="00DC4BAB">
      <w:pPr>
        <w:rPr>
          <w:sz w:val="22"/>
        </w:rPr>
      </w:pPr>
    </w:p>
    <w:p w14:paraId="604CFB29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[Outro]</w:t>
      </w:r>
    </w:p>
    <w:p w14:paraId="044C3C6C" w14:textId="72D60F51" w:rsidR="00DC4BAB" w:rsidRPr="00B122A8" w:rsidRDefault="00DC4BAB" w:rsidP="00DC4BAB">
      <w:pPr>
        <w:rPr>
          <w:sz w:val="22"/>
        </w:rPr>
      </w:pPr>
    </w:p>
    <w:p w14:paraId="7BB6BD9E" w14:textId="33F5E727" w:rsidR="00DC4BAB" w:rsidRPr="00B122A8" w:rsidRDefault="00DC4BAB" w:rsidP="00DC4BAB">
      <w:pPr>
        <w:rPr>
          <w:sz w:val="22"/>
        </w:rPr>
      </w:pP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   </w:t>
      </w:r>
      <w:r w:rsidRPr="00B122A8">
        <w:rPr>
          <w:bCs/>
          <w:color w:val="0070C0"/>
          <w:sz w:val="22"/>
        </w:rPr>
        <w:t>D</w:t>
      </w:r>
    </w:p>
    <w:p w14:paraId="7232C5A2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You're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let,</w:t>
      </w:r>
    </w:p>
    <w:p w14:paraId="40A9AF79" w14:textId="77777777" w:rsidR="00DC4BAB" w:rsidRPr="00B122A8" w:rsidRDefault="00DC4BAB" w:rsidP="00DC4BAB">
      <w:pPr>
        <w:rPr>
          <w:sz w:val="22"/>
        </w:rPr>
      </w:pP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    </w:t>
      </w:r>
      <w:r w:rsidRPr="00B122A8">
        <w:rPr>
          <w:bCs/>
          <w:color w:val="0070C0"/>
          <w:sz w:val="22"/>
        </w:rPr>
        <w:t>G</w:t>
      </w:r>
    </w:p>
    <w:p w14:paraId="2C95540E" w14:textId="79636E76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 me down</w:t>
      </w:r>
    </w:p>
    <w:p w14:paraId="769193FC" w14:textId="77777777" w:rsidR="00DC4BAB" w:rsidRPr="00B122A8" w:rsidRDefault="00DC4BAB" w:rsidP="00DC4BAB">
      <w:pPr>
        <w:rPr>
          <w:sz w:val="22"/>
        </w:rPr>
      </w:pPr>
    </w:p>
    <w:p w14:paraId="77C66816" w14:textId="5BDA3E76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</w:p>
    <w:p w14:paraId="2B3B985C" w14:textId="5C727DA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You are good,</w:t>
      </w:r>
    </w:p>
    <w:p w14:paraId="543BFBF1" w14:textId="5E35BF19" w:rsidR="00DC4BAB" w:rsidRPr="00B122A8" w:rsidRDefault="00DC4BAB" w:rsidP="00DC4BAB">
      <w:pPr>
        <w:rPr>
          <w:sz w:val="22"/>
        </w:rPr>
      </w:pP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 </w:t>
      </w:r>
      <w:r w:rsidRPr="00B122A8">
        <w:rPr>
          <w:bCs/>
          <w:color w:val="0070C0"/>
          <w:sz w:val="22"/>
        </w:rPr>
        <w:t>D</w:t>
      </w:r>
    </w:p>
    <w:p w14:paraId="3FDBD7D1" w14:textId="5A3FCB98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You're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let,</w:t>
      </w:r>
    </w:p>
    <w:p w14:paraId="7C714E41" w14:textId="77777777" w:rsidR="00DC4BAB" w:rsidRPr="00B122A8" w:rsidRDefault="00DC4BAB" w:rsidP="00DC4BAB">
      <w:pPr>
        <w:rPr>
          <w:sz w:val="22"/>
        </w:rPr>
      </w:pP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    </w:t>
      </w:r>
      <w:r w:rsidRPr="00B122A8">
        <w:rPr>
          <w:bCs/>
          <w:color w:val="0070C0"/>
          <w:sz w:val="22"/>
        </w:rPr>
        <w:t>G</w:t>
      </w:r>
    </w:p>
    <w:p w14:paraId="11940D61" w14:textId="49E712C6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 me down</w:t>
      </w:r>
    </w:p>
    <w:p w14:paraId="44B686FF" w14:textId="77777777" w:rsidR="00DC4BAB" w:rsidRPr="00B122A8" w:rsidRDefault="00DC4BAB" w:rsidP="00DC4BAB">
      <w:pPr>
        <w:rPr>
          <w:sz w:val="22"/>
        </w:rPr>
      </w:pPr>
    </w:p>
    <w:p w14:paraId="3CF8FAA2" w14:textId="1859427B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       </w:t>
      </w:r>
      <w:proofErr w:type="spellStart"/>
      <w:r w:rsidRPr="00B122A8">
        <w:rPr>
          <w:bCs/>
          <w:color w:val="0070C0"/>
          <w:sz w:val="22"/>
        </w:rPr>
        <w:t>Em</w:t>
      </w:r>
      <w:proofErr w:type="spellEnd"/>
    </w:p>
    <w:p w14:paraId="04352259" w14:textId="39124BED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>You are good,</w:t>
      </w:r>
    </w:p>
    <w:p w14:paraId="26377864" w14:textId="72EF77E4" w:rsidR="00DC4BAB" w:rsidRPr="00B122A8" w:rsidRDefault="00DC4BAB" w:rsidP="00DC4BAB">
      <w:pPr>
        <w:rPr>
          <w:sz w:val="22"/>
        </w:rPr>
      </w:pPr>
      <w:proofErr w:type="spellStart"/>
      <w:r w:rsidRPr="00B122A8">
        <w:rPr>
          <w:bCs/>
          <w:color w:val="0070C0"/>
          <w:sz w:val="22"/>
        </w:rPr>
        <w:t>Em</w:t>
      </w:r>
      <w:proofErr w:type="spellEnd"/>
      <w:r w:rsidRPr="00B122A8">
        <w:rPr>
          <w:sz w:val="22"/>
        </w:rPr>
        <w:t xml:space="preserve">    </w:t>
      </w:r>
      <w:r w:rsidRPr="00B122A8">
        <w:rPr>
          <w:bCs/>
          <w:color w:val="0070C0"/>
          <w:sz w:val="22"/>
        </w:rPr>
        <w:t>D</w:t>
      </w:r>
    </w:p>
    <w:p w14:paraId="22CEC7DD" w14:textId="77777777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You're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let,</w:t>
      </w:r>
    </w:p>
    <w:p w14:paraId="71D61FE8" w14:textId="77777777" w:rsidR="00DC4BAB" w:rsidRPr="00B122A8" w:rsidRDefault="00DC4BAB" w:rsidP="00DC4BAB">
      <w:pPr>
        <w:rPr>
          <w:sz w:val="22"/>
        </w:rPr>
      </w:pPr>
      <w:r w:rsidRPr="00B122A8">
        <w:rPr>
          <w:bCs/>
          <w:color w:val="0070C0"/>
          <w:sz w:val="22"/>
        </w:rPr>
        <w:t>C</w:t>
      </w:r>
      <w:r w:rsidRPr="00B122A8">
        <w:rPr>
          <w:sz w:val="22"/>
        </w:rPr>
        <w:t xml:space="preserve">                  </w:t>
      </w:r>
      <w:r w:rsidRPr="00B122A8">
        <w:rPr>
          <w:bCs/>
          <w:color w:val="0070C0"/>
          <w:sz w:val="22"/>
        </w:rPr>
        <w:t>G</w:t>
      </w:r>
    </w:p>
    <w:p w14:paraId="02721AAF" w14:textId="663538BE" w:rsidR="00DC4BAB" w:rsidRPr="00B122A8" w:rsidRDefault="00DC4BAB" w:rsidP="00DC4BAB">
      <w:pPr>
        <w:rPr>
          <w:sz w:val="22"/>
        </w:rPr>
      </w:pPr>
      <w:r w:rsidRPr="00B122A8">
        <w:rPr>
          <w:sz w:val="22"/>
        </w:rPr>
        <w:t xml:space="preserve"> never </w:t>
      </w:r>
      <w:proofErr w:type="spellStart"/>
      <w:r w:rsidRPr="00B122A8">
        <w:rPr>
          <w:sz w:val="22"/>
        </w:rPr>
        <w:t>gonna</w:t>
      </w:r>
      <w:proofErr w:type="spellEnd"/>
      <w:r w:rsidRPr="00B122A8">
        <w:rPr>
          <w:sz w:val="22"/>
        </w:rPr>
        <w:t xml:space="preserve"> let me down</w:t>
      </w:r>
    </w:p>
    <w:p w14:paraId="6E766A96" w14:textId="77777777" w:rsidR="002815CA" w:rsidRPr="00B122A8" w:rsidRDefault="002815CA" w:rsidP="00E612C7">
      <w:pPr>
        <w:rPr>
          <w:sz w:val="22"/>
        </w:rPr>
      </w:pPr>
    </w:p>
    <w:sectPr w:rsidR="002815CA" w:rsidRPr="00B122A8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AB"/>
    <w:rsid w:val="00184768"/>
    <w:rsid w:val="002815CA"/>
    <w:rsid w:val="002C05AC"/>
    <w:rsid w:val="00533EC9"/>
    <w:rsid w:val="007B61E0"/>
    <w:rsid w:val="00904163"/>
    <w:rsid w:val="00B122A8"/>
    <w:rsid w:val="00BA1A15"/>
    <w:rsid w:val="00DA7145"/>
    <w:rsid w:val="00DC4BAB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93E5"/>
  <w15:chartTrackingRefBased/>
  <w15:docId w15:val="{A0247A53-6983-4BB3-83CF-AA9723CF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2020-02-23T15:20:00Z</dcterms:created>
  <dcterms:modified xsi:type="dcterms:W3CDTF">2023-07-01T04:21:00Z</dcterms:modified>
</cp:coreProperties>
</file>